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63F" w:rsidRDefault="0061088F" w:rsidP="004919BE">
      <w:pPr>
        <w:jc w:val="center"/>
      </w:pPr>
      <w:r w:rsidRPr="005763AF">
        <w:rPr>
          <w:rFonts w:ascii="Calibri" w:eastAsia="MS Mincho" w:hAnsi="Calibri" w:cs="Times New Roman"/>
          <w:i/>
          <w:noProof/>
          <w:sz w:val="24"/>
          <w:szCs w:val="24"/>
          <w:lang w:eastAsia="fr-FR"/>
        </w:rPr>
        <w:drawing>
          <wp:anchor distT="0" distB="0" distL="114300" distR="114300" simplePos="0" relativeHeight="251667456" behindDoc="0" locked="0" layoutInCell="1" allowOverlap="1" wp14:anchorId="593CC207" wp14:editId="0AEC5D3D">
            <wp:simplePos x="0" y="0"/>
            <wp:positionH relativeFrom="margin">
              <wp:posOffset>923290</wp:posOffset>
            </wp:positionH>
            <wp:positionV relativeFrom="paragraph">
              <wp:posOffset>128905</wp:posOffset>
            </wp:positionV>
            <wp:extent cx="847090" cy="108648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63AF">
        <w:rPr>
          <w:rFonts w:ascii="Calibri" w:eastAsia="MS Mincho" w:hAnsi="Calibri" w:cs="Times New Roman"/>
          <w:i/>
          <w:noProof/>
          <w:sz w:val="24"/>
          <w:szCs w:val="24"/>
          <w:lang w:eastAsia="fr-FR"/>
        </w:rPr>
        <w:drawing>
          <wp:anchor distT="0" distB="0" distL="114300" distR="114300" simplePos="0" relativeHeight="251665408" behindDoc="0" locked="0" layoutInCell="1" allowOverlap="1" wp14:anchorId="6E58F12F" wp14:editId="65299461">
            <wp:simplePos x="0" y="0"/>
            <wp:positionH relativeFrom="margin">
              <wp:posOffset>0</wp:posOffset>
            </wp:positionH>
            <wp:positionV relativeFrom="paragraph">
              <wp:posOffset>128905</wp:posOffset>
            </wp:positionV>
            <wp:extent cx="923925" cy="1061085"/>
            <wp:effectExtent l="0" t="0" r="9525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63AF">
        <w:rPr>
          <w:rFonts w:ascii="Calibri" w:eastAsia="MS Mincho" w:hAnsi="Calibri" w:cs="Times New Roman"/>
          <w:i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4908A5C2" wp14:editId="6BCBE21C">
            <wp:simplePos x="0" y="0"/>
            <wp:positionH relativeFrom="margin">
              <wp:posOffset>1844703</wp:posOffset>
            </wp:positionH>
            <wp:positionV relativeFrom="paragraph">
              <wp:posOffset>0</wp:posOffset>
            </wp:positionV>
            <wp:extent cx="1180800" cy="1364400"/>
            <wp:effectExtent l="0" t="0" r="635" b="7620"/>
            <wp:wrapSquare wrapText="bothSides"/>
            <wp:docPr id="8" name="Image 8" descr="\\rectorat14.local\dfs\Mes documents\FRGUITARD\Mes documents\2016-2017\logos\nouveaux logos 30 mai 2017\2017.logo ac ca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rectorat14.local\dfs\Mes documents\FRGUITARD\Mes documents\2016-2017\logos\nouveaux logos 30 mai 2017\2017.logo ac ca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800" cy="13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63AF" w:rsidRDefault="0061088F" w:rsidP="004919BE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4511040</wp:posOffset>
            </wp:positionH>
            <wp:positionV relativeFrom="paragraph">
              <wp:posOffset>299085</wp:posOffset>
            </wp:positionV>
            <wp:extent cx="1652400" cy="648000"/>
            <wp:effectExtent l="0" t="0" r="508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400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63AF">
        <w:rPr>
          <w:rFonts w:ascii="Calibri" w:eastAsia="MS Mincho" w:hAnsi="Calibri" w:cs="Times New Roman"/>
          <w:i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25D3E572" wp14:editId="4D16122B">
            <wp:simplePos x="0" y="0"/>
            <wp:positionH relativeFrom="column">
              <wp:posOffset>3023870</wp:posOffset>
            </wp:positionH>
            <wp:positionV relativeFrom="paragraph">
              <wp:posOffset>243840</wp:posOffset>
            </wp:positionV>
            <wp:extent cx="1361440" cy="699135"/>
            <wp:effectExtent l="0" t="0" r="0" b="571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_imec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088F" w:rsidRDefault="0061088F" w:rsidP="004919BE">
      <w:pPr>
        <w:jc w:val="center"/>
      </w:pPr>
    </w:p>
    <w:p w:rsidR="0061088F" w:rsidRDefault="0061088F" w:rsidP="004919BE">
      <w:pPr>
        <w:jc w:val="center"/>
      </w:pPr>
    </w:p>
    <w:p w:rsidR="005763AF" w:rsidRDefault="005763AF" w:rsidP="00E038BA"/>
    <w:p w:rsidR="00551471" w:rsidRDefault="004919BE" w:rsidP="00610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</w:pPr>
      <w:r>
        <w:t>Fiche d</w:t>
      </w:r>
      <w:r w:rsidR="0061088F">
        <w:t>e candidature résidence auteur</w:t>
      </w:r>
      <w:r>
        <w:t> </w:t>
      </w:r>
      <w:r w:rsidR="006D6C92">
        <w:t xml:space="preserve"> </w:t>
      </w:r>
      <w:bookmarkStart w:id="0" w:name="_GoBack"/>
      <w:bookmarkEnd w:id="0"/>
      <w:r w:rsidR="006D6C92">
        <w:t>2018-2019</w:t>
      </w:r>
    </w:p>
    <w:p w:rsidR="0061088F" w:rsidRDefault="0061088F" w:rsidP="00610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</w:pPr>
    </w:p>
    <w:p w:rsidR="004919BE" w:rsidRDefault="004919BE" w:rsidP="004919BE">
      <w:r>
        <w:t xml:space="preserve">Nom, prénom : </w:t>
      </w:r>
      <w:r>
        <w:tab/>
      </w:r>
      <w:r>
        <w:tab/>
      </w:r>
      <w:r>
        <w:tab/>
      </w:r>
      <w:r>
        <w:tab/>
      </w:r>
    </w:p>
    <w:p w:rsidR="004919BE" w:rsidRDefault="004919BE" w:rsidP="004919BE">
      <w:r>
        <w:t>Pseudonyme</w:t>
      </w:r>
      <w:r w:rsidR="00D0522F">
        <w:t xml:space="preserve"> (éventuel) </w:t>
      </w:r>
      <w:r>
        <w:t xml:space="preserve">: </w:t>
      </w:r>
    </w:p>
    <w:p w:rsidR="004919BE" w:rsidRDefault="004919BE" w:rsidP="004919BE">
      <w:r>
        <w:t>Adresse :</w:t>
      </w:r>
    </w:p>
    <w:p w:rsidR="004919BE" w:rsidRDefault="004919BE" w:rsidP="004919BE">
      <w:r>
        <w:t xml:space="preserve">Code postal : </w:t>
      </w:r>
      <w:r>
        <w:tab/>
      </w:r>
      <w:r>
        <w:tab/>
      </w:r>
      <w:r>
        <w:tab/>
      </w:r>
      <w:r>
        <w:tab/>
        <w:t>Ville :</w:t>
      </w:r>
    </w:p>
    <w:p w:rsidR="004919BE" w:rsidRDefault="004919BE" w:rsidP="004919BE">
      <w:r>
        <w:t>Tél. :</w:t>
      </w:r>
    </w:p>
    <w:p w:rsidR="004919BE" w:rsidRDefault="004919BE" w:rsidP="004919BE">
      <w:r>
        <w:t>Courriel :</w:t>
      </w:r>
    </w:p>
    <w:p w:rsidR="004919BE" w:rsidRDefault="004919BE" w:rsidP="004919BE">
      <w:r>
        <w:t xml:space="preserve">Site Web </w:t>
      </w:r>
      <w:r w:rsidR="00D0522F">
        <w:t xml:space="preserve">(éventuel) </w:t>
      </w:r>
      <w:r w:rsidR="00E038BA">
        <w:t>:</w:t>
      </w:r>
    </w:p>
    <w:p w:rsidR="00E038BA" w:rsidRDefault="00E038BA" w:rsidP="004919BE"/>
    <w:p w:rsidR="004919BE" w:rsidRDefault="008C3EA8" w:rsidP="004919BE">
      <w:r>
        <w:t xml:space="preserve">Affiliation AGESSA </w:t>
      </w:r>
      <w:r w:rsidR="004919BE">
        <w:t xml:space="preserve">    N° affiliation : ……………………</w:t>
      </w:r>
      <w:r w:rsidR="00E038BA">
        <w:t>…………….</w:t>
      </w:r>
    </w:p>
    <w:p w:rsidR="00E038BA" w:rsidRDefault="00E038BA" w:rsidP="004919BE"/>
    <w:p w:rsidR="004919BE" w:rsidRDefault="004919BE" w:rsidP="004919BE">
      <w:r>
        <w:t xml:space="preserve">Résidences </w:t>
      </w:r>
      <w:r w:rsidR="008C363F">
        <w:t>antérieurement menées</w:t>
      </w:r>
      <w:r>
        <w:t xml:space="preserve"> :</w:t>
      </w:r>
    </w:p>
    <w:p w:rsidR="00E038BA" w:rsidRDefault="00E038BA" w:rsidP="004919BE"/>
    <w:p w:rsidR="004919BE" w:rsidRDefault="004919BE" w:rsidP="004919BE">
      <w:r>
        <w:t>Demande de résidences en cours :</w:t>
      </w:r>
    </w:p>
    <w:p w:rsidR="004919BE" w:rsidRDefault="004919BE" w:rsidP="004919BE"/>
    <w:p w:rsidR="004919BE" w:rsidRDefault="004919BE" w:rsidP="004919BE">
      <w:r>
        <w:t>Expériences avec un public scolaire</w:t>
      </w:r>
      <w:r w:rsidR="00D0522F">
        <w:t xml:space="preserve"> : </w:t>
      </w:r>
    </w:p>
    <w:p w:rsidR="003F7C8E" w:rsidRDefault="003F7C8E"/>
    <w:p w:rsidR="00E038BA" w:rsidRDefault="00E038BA" w:rsidP="004919BE">
      <w:r>
        <w:t>Ouvrages récemment</w:t>
      </w:r>
      <w:r w:rsidR="004919BE">
        <w:t xml:space="preserve"> publiés</w:t>
      </w:r>
      <w:r w:rsidR="00D0522F">
        <w:t xml:space="preserve"> : </w:t>
      </w:r>
    </w:p>
    <w:p w:rsidR="0061088F" w:rsidRDefault="0061088F" w:rsidP="004919BE"/>
    <w:p w:rsidR="00D0522F" w:rsidRDefault="00D0522F" w:rsidP="00E03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</w:pPr>
      <w:r>
        <w:t xml:space="preserve">La fiche de candidature est à retourner accompagnée du dossier demandé pour le </w:t>
      </w:r>
      <w:r w:rsidRPr="00641346">
        <w:rPr>
          <w:b/>
        </w:rPr>
        <w:t>15 septembre</w:t>
      </w:r>
      <w:r>
        <w:t xml:space="preserve"> </w:t>
      </w:r>
      <w:r w:rsidR="002530F4" w:rsidRPr="002530F4">
        <w:rPr>
          <w:b/>
        </w:rPr>
        <w:t>2018</w:t>
      </w:r>
      <w:r w:rsidR="002530F4">
        <w:t xml:space="preserve"> </w:t>
      </w:r>
      <w:r>
        <w:t xml:space="preserve">à </w:t>
      </w:r>
    </w:p>
    <w:p w:rsidR="00551471" w:rsidRDefault="006D6C92" w:rsidP="00E03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</w:pPr>
      <w:hyperlink r:id="rId9" w:history="1">
        <w:r w:rsidR="00D0522F" w:rsidRPr="00B15459">
          <w:rPr>
            <w:rStyle w:val="Lienhypertexte"/>
          </w:rPr>
          <w:t>daac@ac-caen.fr</w:t>
        </w:r>
      </w:hyperlink>
      <w:r w:rsidR="00D0522F">
        <w:t xml:space="preserve"> ainsi qu’à</w:t>
      </w:r>
      <w:r w:rsidR="00551471">
        <w:t xml:space="preserve"> </w:t>
      </w:r>
      <w:hyperlink r:id="rId10" w:history="1">
        <w:r w:rsidR="00551471" w:rsidRPr="00B15459">
          <w:rPr>
            <w:rStyle w:val="Lienhypertexte"/>
          </w:rPr>
          <w:t>yoann.thommerel@imec-archives.com</w:t>
        </w:r>
      </w:hyperlink>
    </w:p>
    <w:p w:rsidR="00D0522F" w:rsidRDefault="00D0522F">
      <w:r>
        <w:lastRenderedPageBreak/>
        <w:t xml:space="preserve"> </w:t>
      </w:r>
    </w:p>
    <w:sectPr w:rsidR="00D0522F" w:rsidSect="0061088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BE"/>
    <w:rsid w:val="00006369"/>
    <w:rsid w:val="002530F4"/>
    <w:rsid w:val="003F7C8E"/>
    <w:rsid w:val="004919BE"/>
    <w:rsid w:val="00551471"/>
    <w:rsid w:val="005763AF"/>
    <w:rsid w:val="0061088F"/>
    <w:rsid w:val="00641346"/>
    <w:rsid w:val="006D6C92"/>
    <w:rsid w:val="008C363F"/>
    <w:rsid w:val="008C3EA8"/>
    <w:rsid w:val="00D0522F"/>
    <w:rsid w:val="00D769A1"/>
    <w:rsid w:val="00E0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CAD8"/>
  <w15:chartTrackingRefBased/>
  <w15:docId w15:val="{20D68D44-EB5E-4FBA-A968-9266BD60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052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hyperlink" Target="mailto:yoann.thommerel@imec-archives.com" TargetMode="External"/><Relationship Id="rId4" Type="http://schemas.openxmlformats.org/officeDocument/2006/relationships/image" Target="media/image1.emf"/><Relationship Id="rId9" Type="http://schemas.openxmlformats.org/officeDocument/2006/relationships/hyperlink" Target="mailto:daac@ac-cae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1BA1D5F0.dotm</Template>
  <TotalTime>28</TotalTime>
  <Pages>2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GUITARD</dc:creator>
  <cp:keywords/>
  <dc:description/>
  <cp:lastModifiedBy>FRANCOISE GUITARD</cp:lastModifiedBy>
  <cp:revision>12</cp:revision>
  <dcterms:created xsi:type="dcterms:W3CDTF">2017-07-13T17:08:00Z</dcterms:created>
  <dcterms:modified xsi:type="dcterms:W3CDTF">2018-07-20T13:43:00Z</dcterms:modified>
</cp:coreProperties>
</file>